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30DD1E3" w14:textId="77777777" w:rsidR="00F615B7" w:rsidRDefault="00F615B7" w:rsidP="00F615B7">
      <w:pPr>
        <w:bidi/>
      </w:pPr>
      <w:r>
        <w:rPr>
          <w:b/>
          <w:bCs/>
          <w:rtl/>
          <w:lang w:eastAsia="ar"/>
        </w:rPr>
        <w:t>التعليمات:</w:t>
      </w:r>
      <w:r>
        <w:rPr>
          <w:rtl/>
          <w:lang w:eastAsia="ar"/>
        </w:rPr>
        <w:t xml:space="preserve">  أكمل جميع الأقسام واحصل على التوقيعات الداعمة.  استخدم الجزء الخلفي من النموذج لمزيد من المعلومات.</w:t>
      </w:r>
    </w:p>
    <w:p w14:paraId="3439AF82" w14:textId="77777777" w:rsidR="00F615B7" w:rsidRDefault="00F615B7" w:rsidP="00F615B7">
      <w:pPr>
        <w:tabs>
          <w:tab w:val="left" w:pos="390"/>
          <w:tab w:val="left" w:pos="702"/>
          <w:tab w:val="left" w:pos="5346"/>
        </w:tabs>
        <w:suppressAutoHyphens/>
        <w:bidi/>
        <w:rPr>
          <w:spacing w:val="-2"/>
        </w:rPr>
      </w:pPr>
    </w:p>
    <w:p w14:paraId="240ED0FD" w14:textId="77777777" w:rsidR="00F615B7" w:rsidRDefault="00F615B7" w:rsidP="00F615B7">
      <w:pPr>
        <w:tabs>
          <w:tab w:val="left" w:pos="390"/>
          <w:tab w:val="left" w:pos="702"/>
          <w:tab w:val="left" w:pos="5346"/>
        </w:tabs>
        <w:suppressAutoHyphens/>
        <w:bidi/>
        <w:rPr>
          <w:spacing w:val="-2"/>
        </w:rPr>
      </w:pPr>
      <w:r>
        <w:rPr>
          <w:spacing w:val="-2"/>
          <w:rtl/>
          <w:lang w:eastAsia="ar"/>
        </w:rPr>
        <w:t xml:space="preserve">تم استكمال قائمة التدقيق هذه لتوثيق الخطوات المتخذة من أجل: </w:t>
      </w:r>
    </w:p>
    <w:p w14:paraId="67744DAE" w14:textId="77777777" w:rsidR="00F615B7" w:rsidRDefault="00F615B7" w:rsidP="00F615B7">
      <w:pPr>
        <w:tabs>
          <w:tab w:val="left" w:pos="414"/>
          <w:tab w:val="left" w:pos="2554"/>
          <w:tab w:val="left" w:pos="2938"/>
          <w:tab w:val="left" w:pos="3186"/>
          <w:tab w:val="left" w:pos="4009"/>
          <w:tab w:val="left" w:pos="6079"/>
        </w:tabs>
        <w:suppressAutoHyphens/>
        <w:bidi/>
        <w:rPr>
          <w:spacing w:val="-2"/>
        </w:rPr>
      </w:pPr>
    </w:p>
    <w:p w14:paraId="73D4E8E5" w14:textId="77777777" w:rsidR="00F615B7" w:rsidRDefault="00F615B7" w:rsidP="00F615B7">
      <w:pPr>
        <w:pStyle w:val="Bullet1"/>
        <w:bidi/>
        <w:jc w:val="both"/>
      </w:pPr>
      <w:r>
        <w:rPr>
          <w:rtl/>
          <w:lang w:eastAsia="ar"/>
        </w:rPr>
        <w:t>إبلاغ المالكين والمشغلين والمقاولين</w:t>
      </w:r>
      <w:bookmarkStart w:id="0" w:name="_GoBack"/>
      <w:bookmarkEnd w:id="0"/>
      <w:r>
        <w:rPr>
          <w:rtl/>
          <w:lang w:eastAsia="ar"/>
        </w:rPr>
        <w:t xml:space="preserve"> من الباطن أو غيرهم من المقاولين بالمخاطر المحتملة من المواد الخطرة أثناء العمل في أماكن العمل المشتركة.</w:t>
      </w:r>
    </w:p>
    <w:p w14:paraId="49F78D7B" w14:textId="77777777" w:rsidR="00F615B7" w:rsidRDefault="00F615B7" w:rsidP="00F615B7">
      <w:pPr>
        <w:pStyle w:val="Bullet1"/>
        <w:numPr>
          <w:ilvl w:val="0"/>
          <w:numId w:val="0"/>
        </w:numPr>
        <w:bidi/>
        <w:ind w:left="714"/>
      </w:pPr>
    </w:p>
    <w:p w14:paraId="38FB7DED" w14:textId="77777777" w:rsidR="00F615B7" w:rsidRDefault="00F615B7" w:rsidP="00F615B7">
      <w:pPr>
        <w:pStyle w:val="Bullet1"/>
        <w:bidi/>
        <w:jc w:val="both"/>
      </w:pPr>
      <w:r>
        <w:rPr>
          <w:rtl/>
          <w:lang w:eastAsia="ar"/>
        </w:rPr>
        <w:t>اجمع معلومات حول المخاطر المحتملة المرتبطة بالمواد الخطرة التي يستخدمها الملاك أو المشغلون أو المقاولون من الباطن أو غيرهم أثناء العمل في أماكن العمل المشتركة.</w:t>
      </w:r>
    </w:p>
    <w:p w14:paraId="231AC990" w14:textId="77777777" w:rsidR="00F615B7" w:rsidRDefault="00F615B7" w:rsidP="00F615B7">
      <w:pPr>
        <w:tabs>
          <w:tab w:val="left" w:pos="414"/>
          <w:tab w:val="left" w:pos="2554"/>
          <w:tab w:val="left" w:pos="2938"/>
          <w:tab w:val="left" w:pos="3186"/>
          <w:tab w:val="left" w:pos="4009"/>
          <w:tab w:val="left" w:pos="6079"/>
        </w:tabs>
        <w:suppressAutoHyphens/>
        <w:bidi/>
        <w:rPr>
          <w:spacing w:val="-2"/>
        </w:rPr>
      </w:pPr>
    </w:p>
    <w:tbl>
      <w:tblPr>
        <w:bidiVisual/>
        <w:tblW w:w="0" w:type="auto"/>
        <w:tblInd w:w="21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30"/>
        <w:gridCol w:w="3411"/>
        <w:gridCol w:w="4922"/>
      </w:tblGrid>
      <w:tr w:rsidR="00F615B7" w14:paraId="4D38BA8D" w14:textId="77777777" w:rsidTr="002729D8">
        <w:trPr>
          <w:trHeight w:val="361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</w:tcBorders>
          </w:tcPr>
          <w:p w14:paraId="55B35255" w14:textId="77777777" w:rsidR="00F615B7" w:rsidRDefault="00F615B7" w:rsidP="002729D8">
            <w:pPr>
              <w:tabs>
                <w:tab w:val="center" w:pos="374"/>
              </w:tabs>
              <w:suppressAutoHyphens/>
              <w:bidi/>
              <w:spacing w:before="90" w:after="54"/>
              <w:rPr>
                <w:spacing w:val="-2"/>
              </w:rPr>
            </w:pPr>
            <w:r>
              <w:rPr>
                <w:spacing w:val="-2"/>
                <w:rtl/>
                <w:lang w:eastAsia="ar"/>
              </w:rPr>
              <w:tab/>
            </w:r>
          </w:p>
        </w:tc>
        <w:tc>
          <w:tcPr>
            <w:tcW w:w="3411" w:type="dxa"/>
            <w:tcBorders>
              <w:top w:val="double" w:sz="6" w:space="0" w:color="auto"/>
              <w:left w:val="single" w:sz="6" w:space="0" w:color="auto"/>
            </w:tcBorders>
          </w:tcPr>
          <w:p w14:paraId="5B6A697C" w14:textId="77777777" w:rsidR="00F615B7" w:rsidRDefault="00F615B7" w:rsidP="002729D8">
            <w:pPr>
              <w:tabs>
                <w:tab w:val="left" w:pos="-637"/>
                <w:tab w:val="left" w:pos="1503"/>
                <w:tab w:val="left" w:pos="1887"/>
                <w:tab w:val="left" w:pos="2135"/>
                <w:tab w:val="left" w:pos="2958"/>
                <w:tab w:val="left" w:pos="5028"/>
              </w:tabs>
              <w:suppressAutoHyphens/>
              <w:bidi/>
              <w:spacing w:before="90" w:after="54"/>
              <w:rPr>
                <w:spacing w:val="-2"/>
              </w:rPr>
            </w:pPr>
            <w:r>
              <w:rPr>
                <w:spacing w:val="-2"/>
                <w:rtl/>
                <w:lang w:eastAsia="ar"/>
              </w:rPr>
              <w:t>الموضوع</w:t>
            </w:r>
          </w:p>
        </w:tc>
        <w:tc>
          <w:tcPr>
            <w:tcW w:w="4922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1C5D9563" w14:textId="77777777" w:rsidR="00F615B7" w:rsidRDefault="00F615B7" w:rsidP="002729D8">
            <w:pPr>
              <w:bidi/>
            </w:pPr>
            <w:r>
              <w:rPr>
                <w:rtl/>
                <w:lang w:eastAsia="ar"/>
              </w:rPr>
              <w:t>الملاحظات</w:t>
            </w:r>
          </w:p>
        </w:tc>
      </w:tr>
      <w:tr w:rsidR="00F615B7" w14:paraId="27DFCC4A" w14:textId="77777777" w:rsidTr="002729D8">
        <w:trPr>
          <w:trHeight w:val="347"/>
        </w:trPr>
        <w:tc>
          <w:tcPr>
            <w:tcW w:w="730" w:type="dxa"/>
            <w:tcBorders>
              <w:top w:val="single" w:sz="6" w:space="0" w:color="auto"/>
              <w:left w:val="double" w:sz="6" w:space="0" w:color="auto"/>
            </w:tcBorders>
          </w:tcPr>
          <w:p w14:paraId="145986EC" w14:textId="77777777" w:rsidR="00F615B7" w:rsidRDefault="00F615B7" w:rsidP="002729D8">
            <w:pPr>
              <w:tabs>
                <w:tab w:val="left" w:pos="294"/>
              </w:tabs>
              <w:suppressAutoHyphens/>
              <w:bidi/>
              <w:spacing w:before="90"/>
              <w:rPr>
                <w:spacing w:val="-2"/>
              </w:rPr>
            </w:pP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</w:tcBorders>
          </w:tcPr>
          <w:p w14:paraId="4999BB17" w14:textId="77777777" w:rsidR="00F615B7" w:rsidRDefault="00F615B7" w:rsidP="002729D8">
            <w:pPr>
              <w:bidi/>
            </w:pPr>
            <w:r>
              <w:rPr>
                <w:rtl/>
                <w:lang w:eastAsia="ar"/>
              </w:rPr>
              <w:t>وصف العمل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9AB3367" w14:textId="77777777" w:rsidR="00F615B7" w:rsidRDefault="00F615B7" w:rsidP="002729D8">
            <w:pPr>
              <w:bidi/>
            </w:pPr>
            <w:r>
              <w:rPr>
                <w:rtl/>
                <w:lang w:eastAsia="ar"/>
              </w:rPr>
              <w:t>نشاط:</w:t>
            </w:r>
          </w:p>
        </w:tc>
      </w:tr>
      <w:tr w:rsidR="00F615B7" w14:paraId="34CB4C06" w14:textId="77777777" w:rsidTr="002729D8">
        <w:trPr>
          <w:trHeight w:val="347"/>
        </w:trPr>
        <w:tc>
          <w:tcPr>
            <w:tcW w:w="730" w:type="dxa"/>
            <w:tcBorders>
              <w:left w:val="double" w:sz="6" w:space="0" w:color="auto"/>
            </w:tcBorders>
          </w:tcPr>
          <w:p w14:paraId="4FACEC81" w14:textId="77777777" w:rsidR="00F615B7" w:rsidRDefault="00F615B7" w:rsidP="002729D8">
            <w:pPr>
              <w:tabs>
                <w:tab w:val="left" w:pos="294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3411" w:type="dxa"/>
            <w:tcBorders>
              <w:left w:val="single" w:sz="6" w:space="0" w:color="auto"/>
            </w:tcBorders>
          </w:tcPr>
          <w:p w14:paraId="37F9DE7D" w14:textId="77777777" w:rsidR="00F615B7" w:rsidRDefault="00F615B7" w:rsidP="002729D8">
            <w:pPr>
              <w:bidi/>
            </w:pP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7D94225" w14:textId="77777777" w:rsidR="00F615B7" w:rsidRDefault="00F615B7" w:rsidP="002729D8">
            <w:pPr>
              <w:bidi/>
            </w:pPr>
            <w:r>
              <w:rPr>
                <w:rtl/>
                <w:lang w:eastAsia="ar"/>
              </w:rPr>
              <w:t>الموقع الجغرافي:</w:t>
            </w:r>
          </w:p>
        </w:tc>
      </w:tr>
      <w:tr w:rsidR="00F615B7" w14:paraId="333ADAA6" w14:textId="77777777" w:rsidTr="002729D8">
        <w:trPr>
          <w:trHeight w:val="347"/>
        </w:trPr>
        <w:tc>
          <w:tcPr>
            <w:tcW w:w="730" w:type="dxa"/>
            <w:tcBorders>
              <w:left w:val="double" w:sz="6" w:space="0" w:color="auto"/>
            </w:tcBorders>
          </w:tcPr>
          <w:p w14:paraId="76306010" w14:textId="77777777" w:rsidR="00F615B7" w:rsidRDefault="00F615B7" w:rsidP="002729D8">
            <w:pPr>
              <w:tabs>
                <w:tab w:val="left" w:pos="294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3411" w:type="dxa"/>
            <w:tcBorders>
              <w:left w:val="single" w:sz="6" w:space="0" w:color="auto"/>
            </w:tcBorders>
          </w:tcPr>
          <w:p w14:paraId="38E23681" w14:textId="77777777" w:rsidR="00F615B7" w:rsidRDefault="00F615B7" w:rsidP="002729D8">
            <w:pPr>
              <w:bidi/>
            </w:pP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951D3E5" w14:textId="77777777" w:rsidR="00F615B7" w:rsidRDefault="00F615B7" w:rsidP="002729D8">
            <w:pPr>
              <w:bidi/>
            </w:pPr>
            <w:r>
              <w:rPr>
                <w:rtl/>
                <w:lang w:eastAsia="ar"/>
              </w:rPr>
              <w:t>المدة:</w:t>
            </w:r>
          </w:p>
        </w:tc>
      </w:tr>
      <w:tr w:rsidR="00F615B7" w14:paraId="1D1BBEAB" w14:textId="77777777" w:rsidTr="002729D8">
        <w:trPr>
          <w:trHeight w:val="347"/>
        </w:trPr>
        <w:tc>
          <w:tcPr>
            <w:tcW w:w="730" w:type="dxa"/>
            <w:tcBorders>
              <w:top w:val="single" w:sz="6" w:space="0" w:color="auto"/>
              <w:left w:val="double" w:sz="6" w:space="0" w:color="auto"/>
            </w:tcBorders>
          </w:tcPr>
          <w:p w14:paraId="73E2DFB4" w14:textId="77777777" w:rsidR="00F615B7" w:rsidRDefault="00F615B7" w:rsidP="002729D8">
            <w:pPr>
              <w:tabs>
                <w:tab w:val="left" w:pos="294"/>
              </w:tabs>
              <w:suppressAutoHyphens/>
              <w:bidi/>
              <w:spacing w:before="90"/>
              <w:rPr>
                <w:spacing w:val="-2"/>
              </w:rPr>
            </w:pP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</w:tcBorders>
          </w:tcPr>
          <w:p w14:paraId="61ACEE94" w14:textId="77777777" w:rsidR="00F615B7" w:rsidRDefault="00F615B7" w:rsidP="002729D8">
            <w:pPr>
              <w:bidi/>
            </w:pPr>
            <w:r>
              <w:rPr>
                <w:rtl/>
                <w:lang w:eastAsia="ar"/>
              </w:rPr>
              <w:t>الكيماويات أو المواد الخطرة المستخدمة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2499D13" w14:textId="77777777" w:rsidR="00F615B7" w:rsidRDefault="00F615B7" w:rsidP="002729D8">
            <w:pPr>
              <w:tabs>
                <w:tab w:val="left" w:pos="-637"/>
                <w:tab w:val="left" w:pos="1503"/>
                <w:tab w:val="left" w:pos="1887"/>
                <w:tab w:val="left" w:pos="2135"/>
                <w:tab w:val="left" w:pos="2958"/>
                <w:tab w:val="left" w:pos="5028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</w:tr>
      <w:tr w:rsidR="00F615B7" w14:paraId="35C2D635" w14:textId="77777777" w:rsidTr="002729D8">
        <w:trPr>
          <w:trHeight w:val="347"/>
        </w:trPr>
        <w:tc>
          <w:tcPr>
            <w:tcW w:w="730" w:type="dxa"/>
            <w:tcBorders>
              <w:left w:val="double" w:sz="6" w:space="0" w:color="auto"/>
            </w:tcBorders>
          </w:tcPr>
          <w:p w14:paraId="4C6E54A7" w14:textId="77777777" w:rsidR="00F615B7" w:rsidRDefault="00F615B7" w:rsidP="002729D8">
            <w:pPr>
              <w:tabs>
                <w:tab w:val="left" w:pos="294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3411" w:type="dxa"/>
            <w:tcBorders>
              <w:left w:val="single" w:sz="6" w:space="0" w:color="auto"/>
            </w:tcBorders>
          </w:tcPr>
          <w:p w14:paraId="3FB25CCA" w14:textId="77777777" w:rsidR="00F615B7" w:rsidRDefault="00F615B7" w:rsidP="002729D8">
            <w:pPr>
              <w:bidi/>
            </w:pP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89E8E38" w14:textId="77777777" w:rsidR="00F615B7" w:rsidRDefault="00F615B7" w:rsidP="002729D8">
            <w:pPr>
              <w:tabs>
                <w:tab w:val="left" w:pos="-637"/>
                <w:tab w:val="left" w:pos="1503"/>
                <w:tab w:val="left" w:pos="1887"/>
                <w:tab w:val="left" w:pos="2135"/>
                <w:tab w:val="left" w:pos="2958"/>
                <w:tab w:val="left" w:pos="5028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</w:tr>
      <w:tr w:rsidR="00F615B7" w14:paraId="20192909" w14:textId="77777777" w:rsidTr="002729D8">
        <w:trPr>
          <w:trHeight w:val="556"/>
        </w:trPr>
        <w:tc>
          <w:tcPr>
            <w:tcW w:w="730" w:type="dxa"/>
            <w:tcBorders>
              <w:top w:val="single" w:sz="6" w:space="0" w:color="auto"/>
              <w:left w:val="double" w:sz="6" w:space="0" w:color="auto"/>
            </w:tcBorders>
          </w:tcPr>
          <w:p w14:paraId="0EA07D42" w14:textId="77777777" w:rsidR="00F615B7" w:rsidRDefault="00F615B7" w:rsidP="002729D8">
            <w:pPr>
              <w:tabs>
                <w:tab w:val="left" w:pos="294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</w:tcBorders>
          </w:tcPr>
          <w:p w14:paraId="3DF203D3" w14:textId="77777777" w:rsidR="00F615B7" w:rsidRDefault="00F615B7" w:rsidP="002729D8">
            <w:pPr>
              <w:bidi/>
              <w:jc w:val="left"/>
            </w:pPr>
            <w:r>
              <w:rPr>
                <w:rtl/>
                <w:lang w:eastAsia="ar"/>
              </w:rPr>
              <w:t>موقع قائمة جرد المواد الخطرة وصحيفة بيانات السلامة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8898DFF" w14:textId="77777777" w:rsidR="00F615B7" w:rsidRDefault="00F615B7" w:rsidP="002729D8">
            <w:pPr>
              <w:tabs>
                <w:tab w:val="left" w:pos="-637"/>
                <w:tab w:val="left" w:pos="1503"/>
                <w:tab w:val="left" w:pos="1887"/>
                <w:tab w:val="left" w:pos="2135"/>
                <w:tab w:val="left" w:pos="2958"/>
                <w:tab w:val="left" w:pos="5028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</w:tr>
      <w:tr w:rsidR="00F615B7" w14:paraId="27BD28EA" w14:textId="77777777" w:rsidTr="002729D8">
        <w:trPr>
          <w:trHeight w:val="500"/>
        </w:trPr>
        <w:tc>
          <w:tcPr>
            <w:tcW w:w="730" w:type="dxa"/>
            <w:tcBorders>
              <w:top w:val="single" w:sz="6" w:space="0" w:color="auto"/>
              <w:left w:val="double" w:sz="6" w:space="0" w:color="auto"/>
            </w:tcBorders>
          </w:tcPr>
          <w:p w14:paraId="0047F6FF" w14:textId="77777777" w:rsidR="00F615B7" w:rsidRDefault="00F615B7" w:rsidP="002729D8">
            <w:pPr>
              <w:tabs>
                <w:tab w:val="left" w:pos="294"/>
              </w:tabs>
              <w:suppressAutoHyphens/>
              <w:bidi/>
              <w:spacing w:before="90"/>
              <w:rPr>
                <w:spacing w:val="-2"/>
              </w:rPr>
            </w:pP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</w:tcBorders>
          </w:tcPr>
          <w:p w14:paraId="63DB3501" w14:textId="77777777" w:rsidR="00F615B7" w:rsidRDefault="00F615B7" w:rsidP="002729D8">
            <w:pPr>
              <w:bidi/>
            </w:pPr>
            <w:r>
              <w:rPr>
                <w:rtl/>
                <w:lang w:eastAsia="ar"/>
              </w:rPr>
              <w:t>مراجعة إخلاء الموقع وإجراءات الطوارئ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B8D532F" w14:textId="77777777" w:rsidR="00F615B7" w:rsidRDefault="00F615B7" w:rsidP="002729D8">
            <w:pPr>
              <w:tabs>
                <w:tab w:val="left" w:pos="-637"/>
                <w:tab w:val="left" w:pos="1503"/>
                <w:tab w:val="left" w:pos="1887"/>
                <w:tab w:val="left" w:pos="2135"/>
                <w:tab w:val="left" w:pos="2958"/>
                <w:tab w:val="left" w:pos="5028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</w:tr>
      <w:tr w:rsidR="00F615B7" w14:paraId="0F7462F2" w14:textId="77777777" w:rsidTr="002729D8">
        <w:trPr>
          <w:trHeight w:val="347"/>
        </w:trPr>
        <w:tc>
          <w:tcPr>
            <w:tcW w:w="730" w:type="dxa"/>
            <w:tcBorders>
              <w:left w:val="double" w:sz="6" w:space="0" w:color="auto"/>
            </w:tcBorders>
          </w:tcPr>
          <w:p w14:paraId="1ED74FC8" w14:textId="77777777" w:rsidR="00F615B7" w:rsidRDefault="00F615B7" w:rsidP="002729D8">
            <w:pPr>
              <w:tabs>
                <w:tab w:val="left" w:pos="294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3411" w:type="dxa"/>
            <w:tcBorders>
              <w:left w:val="single" w:sz="6" w:space="0" w:color="auto"/>
            </w:tcBorders>
          </w:tcPr>
          <w:p w14:paraId="451C7D07" w14:textId="77777777" w:rsidR="00F615B7" w:rsidRDefault="00F615B7" w:rsidP="002729D8">
            <w:pPr>
              <w:bidi/>
            </w:pP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0F5596B" w14:textId="77777777" w:rsidR="00F615B7" w:rsidRDefault="00F615B7" w:rsidP="002729D8">
            <w:pPr>
              <w:tabs>
                <w:tab w:val="left" w:pos="-637"/>
                <w:tab w:val="left" w:pos="1503"/>
                <w:tab w:val="left" w:pos="1887"/>
                <w:tab w:val="left" w:pos="2135"/>
                <w:tab w:val="left" w:pos="2958"/>
                <w:tab w:val="left" w:pos="5028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</w:tr>
      <w:tr w:rsidR="00F615B7" w14:paraId="52EB3002" w14:textId="77777777" w:rsidTr="002729D8">
        <w:trPr>
          <w:trHeight w:val="347"/>
        </w:trPr>
        <w:tc>
          <w:tcPr>
            <w:tcW w:w="730" w:type="dxa"/>
            <w:tcBorders>
              <w:top w:val="single" w:sz="6" w:space="0" w:color="auto"/>
              <w:left w:val="double" w:sz="6" w:space="0" w:color="auto"/>
            </w:tcBorders>
          </w:tcPr>
          <w:p w14:paraId="7F04A82A" w14:textId="77777777" w:rsidR="00F615B7" w:rsidRDefault="00F615B7" w:rsidP="002729D8">
            <w:pPr>
              <w:tabs>
                <w:tab w:val="left" w:pos="294"/>
              </w:tabs>
              <w:suppressAutoHyphens/>
              <w:bidi/>
              <w:spacing w:before="90"/>
              <w:rPr>
                <w:spacing w:val="-2"/>
              </w:rPr>
            </w:pP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</w:tcBorders>
          </w:tcPr>
          <w:p w14:paraId="70B453AF" w14:textId="77777777" w:rsidR="00F615B7" w:rsidRDefault="00F615B7" w:rsidP="002729D8">
            <w:pPr>
              <w:bidi/>
            </w:pPr>
            <w:r>
              <w:rPr>
                <w:rtl/>
                <w:lang w:eastAsia="ar"/>
              </w:rPr>
              <w:t>معلومات أخرى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0FB474D" w14:textId="77777777" w:rsidR="00F615B7" w:rsidRDefault="00F615B7" w:rsidP="002729D8">
            <w:pPr>
              <w:tabs>
                <w:tab w:val="left" w:pos="-637"/>
                <w:tab w:val="left" w:pos="1503"/>
                <w:tab w:val="left" w:pos="1887"/>
                <w:tab w:val="left" w:pos="2135"/>
                <w:tab w:val="left" w:pos="2958"/>
                <w:tab w:val="left" w:pos="5028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</w:tr>
      <w:tr w:rsidR="00F615B7" w14:paraId="1E38AC6B" w14:textId="77777777" w:rsidTr="002729D8">
        <w:trPr>
          <w:trHeight w:val="347"/>
        </w:trPr>
        <w:tc>
          <w:tcPr>
            <w:tcW w:w="730" w:type="dxa"/>
            <w:tcBorders>
              <w:left w:val="double" w:sz="6" w:space="0" w:color="auto"/>
              <w:bottom w:val="double" w:sz="6" w:space="0" w:color="auto"/>
            </w:tcBorders>
          </w:tcPr>
          <w:p w14:paraId="239DB12B" w14:textId="77777777" w:rsidR="00F615B7" w:rsidRDefault="00F615B7" w:rsidP="002729D8">
            <w:pPr>
              <w:tabs>
                <w:tab w:val="left" w:pos="294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3411" w:type="dxa"/>
            <w:tcBorders>
              <w:left w:val="single" w:sz="6" w:space="0" w:color="auto"/>
              <w:bottom w:val="double" w:sz="6" w:space="0" w:color="auto"/>
            </w:tcBorders>
          </w:tcPr>
          <w:p w14:paraId="73A27C6F" w14:textId="77777777" w:rsidR="00F615B7" w:rsidRDefault="00F615B7" w:rsidP="002729D8">
            <w:pPr>
              <w:tabs>
                <w:tab w:val="left" w:pos="-637"/>
                <w:tab w:val="left" w:pos="1503"/>
                <w:tab w:val="left" w:pos="1887"/>
                <w:tab w:val="left" w:pos="2135"/>
                <w:tab w:val="left" w:pos="2958"/>
                <w:tab w:val="left" w:pos="5028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B8CA8E8" w14:textId="77777777" w:rsidR="00F615B7" w:rsidRDefault="00F615B7" w:rsidP="002729D8">
            <w:pPr>
              <w:tabs>
                <w:tab w:val="left" w:pos="-637"/>
                <w:tab w:val="left" w:pos="1503"/>
                <w:tab w:val="left" w:pos="1887"/>
                <w:tab w:val="left" w:pos="2135"/>
                <w:tab w:val="left" w:pos="2958"/>
                <w:tab w:val="left" w:pos="5028"/>
              </w:tabs>
              <w:suppressAutoHyphens/>
              <w:bidi/>
              <w:spacing w:before="90" w:after="54"/>
              <w:rPr>
                <w:spacing w:val="-2"/>
              </w:rPr>
            </w:pPr>
          </w:p>
        </w:tc>
      </w:tr>
    </w:tbl>
    <w:p w14:paraId="7F3B3A11" w14:textId="77777777" w:rsidR="00F615B7" w:rsidRDefault="00F615B7" w:rsidP="00F615B7">
      <w:pPr>
        <w:tabs>
          <w:tab w:val="left" w:pos="414"/>
          <w:tab w:val="left" w:pos="2554"/>
          <w:tab w:val="left" w:pos="2938"/>
          <w:tab w:val="left" w:pos="3186"/>
          <w:tab w:val="left" w:pos="4009"/>
          <w:tab w:val="left" w:pos="6079"/>
        </w:tabs>
        <w:suppressAutoHyphens/>
        <w:bidi/>
        <w:rPr>
          <w:spacing w:val="-2"/>
        </w:rPr>
      </w:pPr>
    </w:p>
    <w:p w14:paraId="1E2F9D08" w14:textId="77777777" w:rsidR="00F615B7" w:rsidRDefault="00F615B7" w:rsidP="00F615B7">
      <w:pPr>
        <w:bidi/>
      </w:pPr>
      <w:r w:rsidRPr="00345AD5">
        <w:rPr>
          <w:rtl/>
          <w:lang w:eastAsia="ar"/>
        </w:rPr>
        <w:t>عرضت علي المعلومات الواردة أعلاه، وأنا أفهمها، وأقبل المسؤولية عن إبلاغ موظفيي بالمخاطر المحتملة في هذا المرفق.</w:t>
      </w:r>
    </w:p>
    <w:p w14:paraId="23A80351" w14:textId="77777777" w:rsidR="00F615B7" w:rsidRDefault="00F615B7" w:rsidP="00F615B7">
      <w:pPr>
        <w:tabs>
          <w:tab w:val="left" w:pos="4806"/>
        </w:tabs>
        <w:suppressAutoHyphens/>
        <w:bidi/>
        <w:rPr>
          <w:spacing w:val="-2"/>
        </w:rPr>
      </w:pPr>
    </w:p>
    <w:p w14:paraId="7F93F1DF" w14:textId="77777777" w:rsidR="00F615B7" w:rsidRDefault="00F615B7" w:rsidP="00F615B7">
      <w:pPr>
        <w:tabs>
          <w:tab w:val="left" w:pos="5346"/>
          <w:tab w:val="right" w:pos="9360"/>
        </w:tabs>
        <w:suppressAutoHyphens/>
        <w:bidi/>
        <w:spacing w:line="220" w:lineRule="exact"/>
        <w:rPr>
          <w:spacing w:val="-2"/>
        </w:rPr>
      </w:pPr>
      <w:r w:rsidRPr="00B260AE">
        <w:rPr>
          <w:rtl/>
          <w:lang w:eastAsia="ar"/>
        </w:rPr>
        <w:t xml:space="preserve">الشركة  </w:t>
      </w:r>
      <w:r>
        <w:rPr>
          <w:spacing w:val="-2"/>
          <w:u w:val="single"/>
          <w:rtl/>
          <w:lang w:eastAsia="ar"/>
        </w:rPr>
        <w:t xml:space="preserve">                                                   </w:t>
      </w:r>
      <w:r>
        <w:rPr>
          <w:spacing w:val="-2"/>
          <w:rtl/>
          <w:lang w:eastAsia="ar"/>
        </w:rPr>
        <w:tab/>
      </w:r>
    </w:p>
    <w:p w14:paraId="69B2E1BC" w14:textId="77777777" w:rsidR="00F615B7" w:rsidRDefault="00F615B7" w:rsidP="00F615B7">
      <w:pPr>
        <w:tabs>
          <w:tab w:val="left" w:pos="5346"/>
          <w:tab w:val="right" w:pos="9360"/>
        </w:tabs>
        <w:suppressAutoHyphens/>
        <w:bidi/>
        <w:spacing w:line="220" w:lineRule="exact"/>
      </w:pPr>
    </w:p>
    <w:p w14:paraId="0E8ACE87" w14:textId="77777777" w:rsidR="00F615B7" w:rsidRDefault="00F615B7" w:rsidP="00F615B7">
      <w:pPr>
        <w:tabs>
          <w:tab w:val="left" w:pos="5346"/>
          <w:tab w:val="right" w:pos="9360"/>
        </w:tabs>
        <w:suppressAutoHyphens/>
        <w:bidi/>
        <w:spacing w:line="220" w:lineRule="exact"/>
        <w:rPr>
          <w:spacing w:val="-2"/>
        </w:rPr>
      </w:pPr>
      <w:r w:rsidRPr="00B260AE">
        <w:rPr>
          <w:rtl/>
          <w:lang w:eastAsia="ar"/>
        </w:rPr>
        <w:t xml:space="preserve">التوقيع   </w:t>
      </w:r>
      <w:r>
        <w:rPr>
          <w:spacing w:val="-2"/>
          <w:u w:val="single"/>
          <w:rtl/>
          <w:lang w:eastAsia="ar"/>
        </w:rPr>
        <w:t xml:space="preserve">                                                      </w:t>
      </w:r>
      <w:r>
        <w:rPr>
          <w:spacing w:val="-2"/>
          <w:rtl/>
          <w:lang w:eastAsia="ar"/>
        </w:rPr>
        <w:tab/>
      </w:r>
    </w:p>
    <w:p w14:paraId="7E21D3BA" w14:textId="77777777" w:rsidR="00F615B7" w:rsidRDefault="00F615B7" w:rsidP="00F615B7">
      <w:pPr>
        <w:tabs>
          <w:tab w:val="left" w:pos="5346"/>
        </w:tabs>
        <w:suppressAutoHyphens/>
        <w:bidi/>
        <w:spacing w:line="220" w:lineRule="exact"/>
        <w:rPr>
          <w:spacing w:val="-2"/>
        </w:rPr>
      </w:pPr>
    </w:p>
    <w:p w14:paraId="72C479BB" w14:textId="77777777" w:rsidR="00F615B7" w:rsidRDefault="00F615B7" w:rsidP="00F615B7">
      <w:pPr>
        <w:tabs>
          <w:tab w:val="left" w:pos="5346"/>
          <w:tab w:val="right" w:pos="9360"/>
        </w:tabs>
        <w:suppressAutoHyphens/>
        <w:bidi/>
        <w:spacing w:line="220" w:lineRule="exact"/>
        <w:rPr>
          <w:spacing w:val="-2"/>
        </w:rPr>
      </w:pPr>
      <w:r w:rsidRPr="00B260AE">
        <w:rPr>
          <w:rtl/>
          <w:lang w:eastAsia="ar"/>
        </w:rPr>
        <w:t xml:space="preserve">العنوان   </w:t>
      </w:r>
      <w:r>
        <w:rPr>
          <w:spacing w:val="-2"/>
          <w:u w:val="single"/>
          <w:rtl/>
          <w:lang w:eastAsia="ar"/>
        </w:rPr>
        <w:t xml:space="preserve">                                                            </w:t>
      </w:r>
      <w:r>
        <w:rPr>
          <w:spacing w:val="-2"/>
          <w:rtl/>
          <w:lang w:eastAsia="ar"/>
        </w:rPr>
        <w:tab/>
      </w:r>
    </w:p>
    <w:p w14:paraId="767F022D" w14:textId="77777777" w:rsidR="00F615B7" w:rsidRDefault="00F615B7" w:rsidP="00F615B7">
      <w:pPr>
        <w:tabs>
          <w:tab w:val="left" w:pos="5346"/>
        </w:tabs>
        <w:suppressAutoHyphens/>
        <w:bidi/>
        <w:spacing w:line="220" w:lineRule="exact"/>
        <w:rPr>
          <w:spacing w:val="-2"/>
        </w:rPr>
      </w:pPr>
    </w:p>
    <w:p w14:paraId="0183734F" w14:textId="77777777" w:rsidR="00235895" w:rsidRPr="00F615B7" w:rsidRDefault="00F615B7" w:rsidP="00F615B7">
      <w:r w:rsidRPr="00B260AE">
        <w:rPr>
          <w:rtl/>
          <w:lang w:eastAsia="ar"/>
        </w:rPr>
        <w:t>التاريخ</w:t>
      </w:r>
      <w:r>
        <w:rPr>
          <w:spacing w:val="-2"/>
          <w:rtl/>
          <w:lang w:eastAsia="ar"/>
        </w:rPr>
        <w:t xml:space="preserve">   </w:t>
      </w:r>
      <w:r>
        <w:rPr>
          <w:spacing w:val="-2"/>
          <w:u w:val="single"/>
          <w:rtl/>
          <w:lang w:eastAsia="ar"/>
        </w:rPr>
        <w:t xml:space="preserve">                                                            </w:t>
      </w:r>
    </w:p>
    <w:sectPr w:rsidR="00235895" w:rsidRPr="00F615B7" w:rsidSect="00EA5C0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94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4C5D8" w14:textId="77777777" w:rsidR="005C013A" w:rsidRDefault="005C013A">
      <w:r>
        <w:separator/>
      </w:r>
    </w:p>
    <w:p w14:paraId="5326D3CC" w14:textId="77777777" w:rsidR="005C013A" w:rsidRDefault="005C013A"/>
  </w:endnote>
  <w:endnote w:type="continuationSeparator" w:id="0">
    <w:p w14:paraId="4D5DB777" w14:textId="77777777" w:rsidR="005C013A" w:rsidRDefault="005C013A">
      <w:r>
        <w:continuationSeparator/>
      </w:r>
    </w:p>
    <w:p w14:paraId="1F54286C" w14:textId="77777777" w:rsidR="005C013A" w:rsidRDefault="005C01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DF7CA" w14:textId="3D271F79" w:rsidR="008D7877" w:rsidRDefault="008D7877" w:rsidP="008D7877">
    <w:pPr>
      <w:tabs>
        <w:tab w:val="left" w:pos="6945"/>
      </w:tabs>
      <w:spacing w:after="160"/>
      <w:ind w:left="-426" w:right="-499"/>
      <w:jc w:val="left"/>
      <w:rPr>
        <w:rFonts w:cs="Arial"/>
        <w:color w:val="7A8D95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783BE4" wp14:editId="3C9E8341">
              <wp:simplePos x="0" y="0"/>
              <wp:positionH relativeFrom="margin">
                <wp:posOffset>-277495</wp:posOffset>
              </wp:positionH>
              <wp:positionV relativeFrom="paragraph">
                <wp:posOffset>173355</wp:posOffset>
              </wp:positionV>
              <wp:extent cx="588645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32EBE8E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85pt,13.65pt" to="441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" strokecolor="#7a8d95">
              <v:stroke joinstyle="miter"/>
              <w10:wrap anchorx="margin"/>
            </v:line>
          </w:pict>
        </mc:Fallback>
      </mc:AlternateContent>
    </w:r>
    <w:r>
      <w:rPr>
        <w:rFonts w:cs="Arial"/>
        <w:color w:val="7A8D95"/>
        <w:sz w:val="16"/>
        <w:szCs w:val="16"/>
      </w:rPr>
      <w:t xml:space="preserve">Document No.: </w:t>
    </w:r>
    <w:sdt>
      <w:sdtPr>
        <w:rPr>
          <w:rFonts w:cs="Arial"/>
          <w:color w:val="7A8D95"/>
          <w:sz w:val="16"/>
          <w:szCs w:val="16"/>
        </w:rPr>
        <w:alias w:val="Subject"/>
        <w:id w:val="1931236120"/>
        <w:placeholder>
          <w:docPart w:val="9B2C2218837D42518AFC7CF96960AF8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EOM-KSS-TP-000016</w:t>
        </w:r>
        <w:r w:rsidR="00050080">
          <w:rPr>
            <w:rFonts w:cs="Arial"/>
            <w:color w:val="7A8D95"/>
            <w:sz w:val="16"/>
            <w:szCs w:val="16"/>
          </w:rPr>
          <w:t>-AR</w:t>
        </w:r>
      </w:sdtContent>
    </w:sdt>
    <w:r>
      <w:rPr>
        <w:rFonts w:cs="Arial"/>
        <w:color w:val="7A8D95"/>
        <w:sz w:val="16"/>
        <w:szCs w:val="16"/>
      </w:rPr>
      <w:t xml:space="preserve"> Rev </w:t>
    </w:r>
    <w:sdt>
      <w:sdtPr>
        <w:rPr>
          <w:rFonts w:cs="Arial"/>
          <w:color w:val="7A8D95"/>
          <w:sz w:val="16"/>
          <w:szCs w:val="16"/>
        </w:rPr>
        <w:alias w:val="Rev"/>
        <w:tag w:val="Rev"/>
        <w:id w:val="607626568"/>
        <w:placeholder>
          <w:docPart w:val="CF0B1B438AA145F085CB1A1964E7695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000</w:t>
        </w:r>
      </w:sdtContent>
    </w:sdt>
    <w:r>
      <w:rPr>
        <w:rFonts w:cs="Arial"/>
        <w:color w:val="7A8D95"/>
        <w:sz w:val="16"/>
        <w:szCs w:val="16"/>
      </w:rPr>
      <w:t xml:space="preserve"> </w:t>
    </w:r>
    <w:r>
      <w:rPr>
        <w:rFonts w:cs="Arial"/>
        <w:b/>
        <w:bCs/>
        <w:color w:val="7A8D95"/>
        <w:sz w:val="16"/>
        <w:szCs w:val="16"/>
      </w:rPr>
      <w:t>|</w:t>
    </w:r>
    <w:r>
      <w:rPr>
        <w:rFonts w:cs="Arial"/>
        <w:color w:val="7A8D95"/>
        <w:sz w:val="16"/>
        <w:szCs w:val="16"/>
      </w:rPr>
      <w:t xml:space="preserve"> </w:t>
    </w:r>
    <w:r>
      <w:rPr>
        <w:rFonts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cs="Arial"/>
          <w:b/>
          <w:color w:val="2F4A58"/>
          <w:sz w:val="16"/>
          <w:szCs w:val="16"/>
          <w:lang w:val="en-AU"/>
        </w:rPr>
        <w:id w:val="728040221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cs="Arial"/>
            <w:b/>
            <w:color w:val="7A8D95"/>
            <w:sz w:val="16"/>
            <w:szCs w:val="16"/>
            <w:lang w:val="en-AU"/>
          </w:rPr>
          <w:t>3-E - External</w:t>
        </w:r>
      </w:sdtContent>
    </w:sdt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color w:val="7A8D95"/>
        <w:sz w:val="16"/>
        <w:szCs w:val="16"/>
      </w:rPr>
      <w:t xml:space="preserve">Page </w:t>
    </w:r>
    <w:r>
      <w:rPr>
        <w:rFonts w:cs="Arial"/>
        <w:color w:val="7A8D95"/>
        <w:sz w:val="16"/>
        <w:szCs w:val="16"/>
      </w:rPr>
      <w:fldChar w:fldCharType="begin"/>
    </w:r>
    <w:r>
      <w:rPr>
        <w:rFonts w:cs="Arial"/>
        <w:color w:val="7A8D95"/>
        <w:sz w:val="16"/>
        <w:szCs w:val="16"/>
      </w:rPr>
      <w:instrText xml:space="preserve"> PAGE </w:instrText>
    </w:r>
    <w:r>
      <w:rPr>
        <w:rFonts w:cs="Arial"/>
        <w:color w:val="7A8D95"/>
        <w:sz w:val="16"/>
        <w:szCs w:val="16"/>
      </w:rPr>
      <w:fldChar w:fldCharType="separate"/>
    </w:r>
    <w:r w:rsidR="006E368E">
      <w:rPr>
        <w:rFonts w:cs="Arial"/>
        <w:noProof/>
        <w:color w:val="7A8D95"/>
        <w:sz w:val="16"/>
        <w:szCs w:val="16"/>
      </w:rPr>
      <w:t>1</w:t>
    </w:r>
    <w:r>
      <w:rPr>
        <w:rFonts w:cs="Arial"/>
        <w:color w:val="7A8D95"/>
        <w:sz w:val="16"/>
        <w:szCs w:val="16"/>
      </w:rPr>
      <w:fldChar w:fldCharType="end"/>
    </w:r>
    <w:r>
      <w:rPr>
        <w:rFonts w:cs="Arial"/>
        <w:color w:val="7A8D95"/>
        <w:sz w:val="16"/>
        <w:szCs w:val="16"/>
      </w:rPr>
      <w:t xml:space="preserve"> of </w:t>
    </w:r>
    <w:r>
      <w:rPr>
        <w:rFonts w:cs="Arial"/>
        <w:color w:val="7A8D95"/>
        <w:sz w:val="16"/>
        <w:szCs w:val="16"/>
      </w:rPr>
      <w:fldChar w:fldCharType="begin"/>
    </w:r>
    <w:r>
      <w:rPr>
        <w:rFonts w:cs="Arial"/>
        <w:color w:val="7A8D95"/>
        <w:sz w:val="16"/>
        <w:szCs w:val="16"/>
      </w:rPr>
      <w:instrText xml:space="preserve"> NUMPAGES </w:instrText>
    </w:r>
    <w:r>
      <w:rPr>
        <w:rFonts w:cs="Arial"/>
        <w:color w:val="7A8D95"/>
        <w:sz w:val="16"/>
        <w:szCs w:val="16"/>
      </w:rPr>
      <w:fldChar w:fldCharType="separate"/>
    </w:r>
    <w:r w:rsidR="006E368E">
      <w:rPr>
        <w:rFonts w:cs="Arial"/>
        <w:noProof/>
        <w:color w:val="7A8D95"/>
        <w:sz w:val="16"/>
        <w:szCs w:val="16"/>
      </w:rPr>
      <w:t>1</w:t>
    </w:r>
    <w:r>
      <w:rPr>
        <w:rFonts w:cs="Arial"/>
        <w:color w:val="7A8D95"/>
        <w:sz w:val="16"/>
        <w:szCs w:val="16"/>
      </w:rPr>
      <w:fldChar w:fldCharType="end"/>
    </w:r>
    <w:r>
      <w:rPr>
        <w:rFonts w:cs="Arial"/>
        <w:b/>
        <w:color w:val="7A8D95"/>
        <w:sz w:val="16"/>
        <w:szCs w:val="16"/>
        <w:lang w:val="en-AU"/>
      </w:rPr>
      <w:tab/>
      <w:t xml:space="preserve">                                                                                                                          </w:t>
    </w:r>
  </w:p>
  <w:p w14:paraId="3107D162" w14:textId="77777777" w:rsidR="008709FB" w:rsidRPr="00766F44" w:rsidRDefault="008709FB" w:rsidP="008709FB">
    <w:pPr>
      <w:pStyle w:val="Footer"/>
      <w:ind w:left="-450"/>
      <w:jc w:val="right"/>
      <w:rPr>
        <w:rFonts w:cs="Arial"/>
        <w:color w:val="7A8D95"/>
        <w:sz w:val="12"/>
        <w:szCs w:val="12"/>
        <w:rtl/>
      </w:rPr>
    </w:pPr>
    <w:r w:rsidRPr="00766F44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766F44">
      <w:rPr>
        <w:rFonts w:eastAsia="Arial" w:cs="Arial" w:hint="cs"/>
        <w:color w:val="7A8D95"/>
        <w:sz w:val="16"/>
        <w:szCs w:val="16"/>
        <w:rtl/>
      </w:rPr>
      <w:t>غ</w:t>
    </w:r>
    <w:r w:rsidRPr="00766F44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 xml:space="preserve"> </w:t>
    </w:r>
  </w:p>
  <w:p w14:paraId="13F85DA4" w14:textId="77777777" w:rsidR="008D7877" w:rsidRDefault="008D7877" w:rsidP="008D7877">
    <w:pPr>
      <w:pStyle w:val="Footer"/>
      <w:jc w:val="left"/>
      <w:rPr>
        <w:sz w:val="16"/>
        <w:szCs w:val="16"/>
      </w:rPr>
    </w:pPr>
  </w:p>
  <w:p w14:paraId="3A2D2988" w14:textId="77777777" w:rsidR="00583BAF" w:rsidRPr="008D7877" w:rsidRDefault="00583BAF" w:rsidP="0096398D">
    <w:pPr>
      <w:pStyle w:val="Footer"/>
      <w:jc w:val="lef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C3FFD" w14:textId="77777777" w:rsidR="0096398D" w:rsidRPr="0096398D" w:rsidRDefault="0096398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83BAF" w14:paraId="1AC8E7BC" w14:textId="77777777" w:rsidTr="00971B7A">
      <w:trPr>
        <w:jc w:val="center"/>
      </w:trPr>
      <w:tc>
        <w:tcPr>
          <w:tcW w:w="3115" w:type="dxa"/>
        </w:tcPr>
        <w:p w14:paraId="5FAFC817" w14:textId="38FAE092" w:rsidR="00583BAF" w:rsidRDefault="005C013A" w:rsidP="004B10C9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050080">
                <w:rPr>
                  <w:sz w:val="16"/>
                  <w:szCs w:val="16"/>
                  <w:lang w:val="en-AU"/>
                </w:rPr>
                <w:t>EOM-KSS-TP-000016-AR</w:t>
              </w:r>
            </w:sdtContent>
          </w:sdt>
          <w:r w:rsidR="00583BAF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4B10C9">
                <w:rPr>
                  <w:sz w:val="16"/>
                  <w:szCs w:val="16"/>
                  <w:lang w:val="en-AU"/>
                </w:rPr>
                <w:t>00</w:t>
              </w:r>
              <w:r w:rsidR="0066231D">
                <w:rPr>
                  <w:sz w:val="16"/>
                  <w:szCs w:val="16"/>
                  <w:lang w:val="en-AU"/>
                </w:rPr>
                <w:t>0</w:t>
              </w:r>
            </w:sdtContent>
          </w:sdt>
        </w:p>
      </w:tc>
      <w:tc>
        <w:tcPr>
          <w:tcW w:w="3115" w:type="dxa"/>
        </w:tcPr>
        <w:p w14:paraId="759C0BDE" w14:textId="77777777" w:rsidR="00583BAF" w:rsidRDefault="00EA54B9" w:rsidP="00650C7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7E804AF7" w14:textId="77777777" w:rsidR="00583BAF" w:rsidRDefault="00583BAF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583BAF" w14:paraId="3E4055C6" w14:textId="77777777" w:rsidTr="00971B7A">
      <w:trPr>
        <w:jc w:val="center"/>
      </w:trPr>
      <w:tc>
        <w:tcPr>
          <w:tcW w:w="9345" w:type="dxa"/>
          <w:gridSpan w:val="3"/>
        </w:tcPr>
        <w:p w14:paraId="286ED078" w14:textId="77777777" w:rsidR="00583BAF" w:rsidRPr="00583BAF" w:rsidRDefault="00583BAF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971B7A" w14:paraId="129BB0E1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45276006" w14:textId="77777777" w:rsidR="00971B7A" w:rsidRPr="00971B7A" w:rsidRDefault="00971B7A" w:rsidP="0015772B">
          <w:pPr>
            <w:rPr>
              <w:rFonts w:cs="Arial"/>
              <w:sz w:val="12"/>
              <w:szCs w:val="12"/>
              <w:lang w:val="en-GB"/>
            </w:rPr>
          </w:pPr>
        </w:p>
      </w:tc>
    </w:tr>
  </w:tbl>
  <w:p w14:paraId="79DD7463" w14:textId="77777777" w:rsidR="00583BAF" w:rsidRPr="00583BAF" w:rsidRDefault="00583BA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5F329" w14:textId="77777777" w:rsidR="005C013A" w:rsidRDefault="005C013A">
      <w:r>
        <w:separator/>
      </w:r>
    </w:p>
    <w:p w14:paraId="44AE4596" w14:textId="77777777" w:rsidR="005C013A" w:rsidRDefault="005C013A"/>
  </w:footnote>
  <w:footnote w:type="continuationSeparator" w:id="0">
    <w:p w14:paraId="449411EA" w14:textId="77777777" w:rsidR="005C013A" w:rsidRDefault="005C013A">
      <w:r>
        <w:continuationSeparator/>
      </w:r>
    </w:p>
    <w:p w14:paraId="7F802122" w14:textId="77777777" w:rsidR="005C013A" w:rsidRDefault="005C013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BF3FF" w14:textId="77777777" w:rsidR="00AC1B11" w:rsidRDefault="00AC1B11">
    <w:pPr>
      <w:pStyle w:val="Header"/>
    </w:pPr>
  </w:p>
  <w:p w14:paraId="18AC3ADB" w14:textId="77777777" w:rsidR="00DE35E9" w:rsidRDefault="00DE35E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E4B6F" w14:textId="77777777" w:rsidR="00EB407C" w:rsidRPr="006E368E" w:rsidRDefault="00F615B7" w:rsidP="008709FB">
    <w:pPr>
      <w:ind w:left="810" w:firstLine="1170"/>
      <w:jc w:val="left"/>
      <w:rPr>
        <w:rFonts w:ascii="FS Albert Arabic" w:hAnsi="FS Albert Arabic" w:cs="FS Albert Arabic"/>
        <w:b/>
        <w:bCs/>
        <w:sz w:val="18"/>
        <w:szCs w:val="18"/>
      </w:rPr>
    </w:pPr>
    <w:r w:rsidRPr="008709FB">
      <w:rPr>
        <w:rFonts w:ascii="FS Albert Arabic" w:hAnsi="FS Albert Arabic" w:cs="FS Albert Arabic"/>
        <w:noProof/>
        <w:color w:val="1F497D" w:themeColor="text2"/>
        <w:sz w:val="18"/>
        <w:szCs w:val="18"/>
      </w:rPr>
      <w:drawing>
        <wp:anchor distT="0" distB="0" distL="114300" distR="114300" simplePos="0" relativeHeight="251669504" behindDoc="1" locked="0" layoutInCell="1" allowOverlap="1" wp14:anchorId="3D46FF8C" wp14:editId="67C6675D">
          <wp:simplePos x="0" y="0"/>
          <wp:positionH relativeFrom="leftMargin">
            <wp:align>right</wp:align>
          </wp:positionH>
          <wp:positionV relativeFrom="page">
            <wp:posOffset>251460</wp:posOffset>
          </wp:positionV>
          <wp:extent cx="580390" cy="680720"/>
          <wp:effectExtent l="0" t="0" r="0" b="0"/>
          <wp:wrapNone/>
          <wp:docPr id="4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580390" cy="68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709FB" w:rsidRPr="008709FB">
      <w:rPr>
        <w:rFonts w:ascii="FS Albert Arabic" w:hAnsi="FS Albert Arabic" w:cs="FS Albert Arabic"/>
        <w:color w:val="1F497D" w:themeColor="text2"/>
        <w:sz w:val="18"/>
        <w:szCs w:val="18"/>
        <w:rtl/>
      </w:rPr>
      <w:t xml:space="preserve"> </w:t>
    </w:r>
    <w:r w:rsidR="008709FB" w:rsidRPr="008709FB">
      <w:rPr>
        <w:rFonts w:ascii="FS Albert Arabic" w:hAnsi="FS Albert Arabic" w:cs="FS Albert Arabic"/>
        <w:b/>
        <w:bCs/>
        <w:noProof/>
        <w:color w:val="1F497D" w:themeColor="text2"/>
        <w:sz w:val="22"/>
        <w:szCs w:val="22"/>
        <w:rtl/>
      </w:rPr>
      <w:t>ا</w:t>
    </w:r>
    <w:r w:rsidR="008709FB" w:rsidRPr="006E368E">
      <w:rPr>
        <w:rFonts w:ascii="FS Albert Arabic" w:hAnsi="FS Albert Arabic" w:cs="FS Albert Arabic"/>
        <w:b/>
        <w:bCs/>
        <w:noProof/>
        <w:sz w:val="22"/>
        <w:szCs w:val="22"/>
        <w:rtl/>
      </w:rPr>
      <w:t>لتداخلات في الإبلاغ عن المخاطر في مواقع العمل المشتركة</w:t>
    </w:r>
    <w:r w:rsidR="00EA5C0B" w:rsidRPr="006E368E">
      <w:rPr>
        <w:rFonts w:ascii="FS Albert Arabic" w:hAnsi="FS Albert Arabic" w:cs="FS Albert Arabic"/>
        <w:b/>
        <w:bCs/>
        <w:noProof/>
        <w:sz w:val="22"/>
        <w:szCs w:val="22"/>
      </w:rPr>
      <w:t xml:space="preserve"> </w:t>
    </w:r>
    <w:r w:rsidR="008709FB" w:rsidRPr="006E368E">
      <w:rPr>
        <w:rFonts w:ascii="FS Albert Arabic" w:hAnsi="FS Albert Arabic" w:cs="FS Albert Arabic"/>
        <w:b/>
        <w:bCs/>
        <w:noProof/>
        <w:sz w:val="22"/>
        <w:szCs w:val="22"/>
      </w:rPr>
      <w:t xml:space="preserve"> </w:t>
    </w:r>
  </w:p>
  <w:p w14:paraId="5B909386" w14:textId="77777777" w:rsidR="00EB407C" w:rsidRDefault="00EB407C" w:rsidP="0015772B">
    <w:pPr>
      <w:pStyle w:val="Header"/>
    </w:pPr>
  </w:p>
  <w:p w14:paraId="54787058" w14:textId="77777777" w:rsidR="00EB407C" w:rsidRDefault="00EB407C" w:rsidP="00EB407C">
    <w:pPr>
      <w:pStyle w:val="Header"/>
      <w:tabs>
        <w:tab w:val="clear" w:pos="4153"/>
        <w:tab w:val="clear" w:pos="8306"/>
        <w:tab w:val="center" w:pos="4679"/>
      </w:tabs>
    </w:pPr>
    <w:r>
      <w:tab/>
    </w:r>
  </w:p>
  <w:p w14:paraId="2B7AB2B1" w14:textId="77777777" w:rsidR="00EB407C" w:rsidRPr="00AC1B11" w:rsidRDefault="00EB407C" w:rsidP="00EB407C">
    <w:pPr>
      <w:pStyle w:val="Header"/>
      <w:tabs>
        <w:tab w:val="clear" w:pos="4153"/>
        <w:tab w:val="clear" w:pos="8306"/>
        <w:tab w:val="center" w:pos="46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720B0" w14:textId="77777777" w:rsidR="00EB407C" w:rsidRPr="00EA5C0B" w:rsidRDefault="00EA5C0B" w:rsidP="00EB407C">
    <w:pPr>
      <w:pStyle w:val="CPDocTitle"/>
      <w:rPr>
        <w:noProof/>
        <w:sz w:val="24"/>
        <w:szCs w:val="24"/>
      </w:rPr>
    </w:pPr>
    <w:r w:rsidRPr="00EA5C0B">
      <w:rPr>
        <w:rFonts w:asciiTheme="minorBidi" w:hAnsiTheme="minorBidi" w:cstheme="minorBidi"/>
        <w:color w:val="000000"/>
        <w:sz w:val="24"/>
        <w:szCs w:val="24"/>
      </w:rPr>
      <w:t>LO/TO Permit Template</w:t>
    </w:r>
    <w:r w:rsidR="00AA2645" w:rsidRPr="00EA5C0B">
      <w:rPr>
        <w:color w:val="000000"/>
        <w:sz w:val="24"/>
        <w:szCs w:val="24"/>
        <w:lang w:val="x-none"/>
      </w:rPr>
      <w:t xml:space="preserve"> </w:t>
    </w:r>
    <w:r w:rsidR="00EB407C" w:rsidRPr="00EA5C0B">
      <w:rPr>
        <w:noProof/>
        <w:sz w:val="24"/>
        <w:szCs w:val="24"/>
      </w:rPr>
      <w:t xml:space="preserve"> </w:t>
    </w:r>
  </w:p>
  <w:p w14:paraId="727E00E3" w14:textId="77777777" w:rsidR="007A334D" w:rsidRDefault="004B10C9" w:rsidP="00EB407C">
    <w:pPr>
      <w:pStyle w:val="CPDocTitle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281E1DE5" wp14:editId="266DA665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73921"/>
    <w:multiLevelType w:val="singleLevel"/>
    <w:tmpl w:val="B144006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0080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19EE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013A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8E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9FB"/>
    <w:rsid w:val="00870FD2"/>
    <w:rsid w:val="008712B0"/>
    <w:rsid w:val="00876268"/>
    <w:rsid w:val="008765CB"/>
    <w:rsid w:val="0088397F"/>
    <w:rsid w:val="00885418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877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305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645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19A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827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5BDC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5C0B"/>
    <w:rsid w:val="00EA6DB1"/>
    <w:rsid w:val="00EA725D"/>
    <w:rsid w:val="00EB0532"/>
    <w:rsid w:val="00EB1183"/>
    <w:rsid w:val="00EB120A"/>
    <w:rsid w:val="00EB1645"/>
    <w:rsid w:val="00EB1849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15B7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37DC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3C9870F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r w:rsidRPr="001C3309">
            <w:rPr>
              <w:rStyle w:val="PlaceholderText"/>
            </w:rPr>
            <w:t>[Rev.]</w:t>
          </w:r>
        </w:p>
      </w:docPartBody>
    </w:docPart>
    <w:docPart>
      <w:docPartPr>
        <w:name w:val="9B2C2218837D42518AFC7CF96960A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7025-10DC-4A4D-8F41-52F2D529D5B7}"/>
      </w:docPartPr>
      <w:docPartBody>
        <w:p w:rsidR="00A85F6C" w:rsidRDefault="00BF0C00" w:rsidP="00BF0C00">
          <w:pPr>
            <w:pStyle w:val="9B2C2218837D42518AFC7CF96960AF81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CF0B1B438AA145F085CB1A1964E76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71EFA-10E8-4303-9A8A-BE8325CC5A45}"/>
      </w:docPartPr>
      <w:docPartBody>
        <w:p w:rsidR="00A85F6C" w:rsidRDefault="00BF0C00" w:rsidP="00BF0C00">
          <w:pPr>
            <w:pStyle w:val="CF0B1B438AA145F085CB1A1964E76957"/>
          </w:pPr>
          <w:r>
            <w:rPr>
              <w:rStyle w:val="PlaceholderText"/>
            </w:rPr>
            <w:t>[Rev]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12"/>
    <w:rsid w:val="00424DE7"/>
    <w:rsid w:val="006E1022"/>
    <w:rsid w:val="007A78AF"/>
    <w:rsid w:val="00873D3E"/>
    <w:rsid w:val="00927877"/>
    <w:rsid w:val="009E5559"/>
    <w:rsid w:val="00A85F6C"/>
    <w:rsid w:val="00AA1E51"/>
    <w:rsid w:val="00BF0C00"/>
    <w:rsid w:val="00D80337"/>
    <w:rsid w:val="00E1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0C00"/>
  </w:style>
  <w:style w:type="paragraph" w:customStyle="1" w:styleId="9B2C2218837D42518AFC7CF96960AF81">
    <w:name w:val="9B2C2218837D42518AFC7CF96960AF81"/>
    <w:rsid w:val="00BF0C00"/>
  </w:style>
  <w:style w:type="paragraph" w:customStyle="1" w:styleId="CF0B1B438AA145F085CB1A1964E76957">
    <w:name w:val="CF0B1B438AA145F085CB1A1964E76957"/>
    <w:rsid w:val="00BF0C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DF4735-8E5C-4335-BFB6-7696DEE5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1093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EOM-KSS-TP-000016-AR</dc:subject>
  <dc:creator>Joel Reyes</dc:creator>
  <cp:keywords>ᅟ</cp:keywords>
  <cp:lastModifiedBy>الاء الزهراني Alaa Alzahrani</cp:lastModifiedBy>
  <cp:revision>6</cp:revision>
  <cp:lastPrinted>2017-10-15T07:33:00Z</cp:lastPrinted>
  <dcterms:created xsi:type="dcterms:W3CDTF">2020-02-17T12:07:00Z</dcterms:created>
  <dcterms:modified xsi:type="dcterms:W3CDTF">2022-01-25T13:42:00Z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